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806"/>
        <w:gridCol w:w="261"/>
        <w:gridCol w:w="178"/>
        <w:gridCol w:w="561"/>
        <w:gridCol w:w="778"/>
        <w:gridCol w:w="1179"/>
        <w:gridCol w:w="374"/>
        <w:gridCol w:w="737"/>
        <w:gridCol w:w="76"/>
        <w:gridCol w:w="411"/>
        <w:gridCol w:w="112"/>
        <w:gridCol w:w="472"/>
        <w:gridCol w:w="82"/>
        <w:gridCol w:w="567"/>
        <w:gridCol w:w="487"/>
        <w:gridCol w:w="33"/>
        <w:gridCol w:w="578"/>
        <w:gridCol w:w="555"/>
        <w:gridCol w:w="531"/>
        <w:gridCol w:w="532"/>
        <w:gridCol w:w="421"/>
      </w:tblGrid>
      <w:tr w:rsidR="006B34AB" w14:paraId="57E2F196" w14:textId="77777777" w:rsidTr="00F02CAE">
        <w:tblPrEx>
          <w:tblCellMar>
            <w:top w:w="0" w:type="dxa"/>
            <w:bottom w:w="0" w:type="dxa"/>
          </w:tblCellMar>
        </w:tblPrEx>
        <w:trPr>
          <w:cantSplit/>
          <w:trHeight w:val="409"/>
          <w:jc w:val="center"/>
        </w:trPr>
        <w:tc>
          <w:tcPr>
            <w:tcW w:w="1005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E9C67" w14:textId="77777777" w:rsidR="006B34AB" w:rsidRDefault="0099256D">
            <w:pPr>
              <w:pStyle w:val="Textbody"/>
              <w:spacing w:line="420" w:lineRule="exact"/>
              <w:ind w:firstLine="320"/>
              <w:jc w:val="right"/>
            </w:pPr>
            <w:r>
              <w:rPr>
                <w:rFonts w:ascii="標楷體" w:eastAsia="標楷體" w:hAnsi="標楷體"/>
                <w:sz w:val="32"/>
                <w:szCs w:val="32"/>
              </w:rPr>
              <w:t>高雄市中等以上學校清寒優秀學生獎學金申請書</w:t>
            </w:r>
            <w:r>
              <w:rPr>
                <w:rFonts w:ascii="標楷體" w:eastAsia="標楷體" w:hAnsi="標楷體"/>
              </w:rPr>
              <w:t xml:space="preserve">  　</w:t>
            </w:r>
            <w:r>
              <w:rPr>
                <w:rFonts w:ascii="標楷體" w:eastAsia="標楷體" w:hAnsi="標楷體"/>
                <w:sz w:val="20"/>
                <w:szCs w:val="20"/>
              </w:rPr>
              <w:t>申請日期　　年　　月</w:t>
            </w:r>
          </w:p>
        </w:tc>
      </w:tr>
      <w:tr w:rsidR="006B34AB" w14:paraId="1C9993DE" w14:textId="77777777" w:rsidTr="00B11F6D">
        <w:tblPrEx>
          <w:tblCellMar>
            <w:top w:w="0" w:type="dxa"/>
            <w:bottom w:w="0" w:type="dxa"/>
          </w:tblCellMar>
        </w:tblPrEx>
        <w:trPr>
          <w:cantSplit/>
          <w:trHeight w:val="337"/>
          <w:jc w:val="center"/>
        </w:trPr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ADCFC" w14:textId="77777777"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C930E" w14:textId="77777777"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 名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23BF3" w14:textId="77777777"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2DE7F" w14:textId="77777777" w:rsidR="006B34AB" w:rsidRDefault="0099256D">
            <w:pPr>
              <w:pStyle w:val="Textbody"/>
              <w:snapToGrid w:val="0"/>
              <w:ind w:left="19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5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EACD6" w14:textId="77777777"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</w:tr>
      <w:tr w:rsidR="006B34AB" w14:paraId="77CAA17E" w14:textId="77777777" w:rsidTr="00B11F6D">
        <w:tblPrEx>
          <w:tblCellMar>
            <w:top w:w="0" w:type="dxa"/>
            <w:bottom w:w="0" w:type="dxa"/>
          </w:tblCellMar>
        </w:tblPrEx>
        <w:trPr>
          <w:cantSplit/>
          <w:trHeight w:val="509"/>
          <w:jc w:val="center"/>
        </w:trPr>
        <w:tc>
          <w:tcPr>
            <w:tcW w:w="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A6485" w14:textId="77777777" w:rsidR="006B34AB" w:rsidRDefault="006B34AB">
            <w:pPr>
              <w:widowControl/>
            </w:pPr>
          </w:p>
        </w:tc>
        <w:tc>
          <w:tcPr>
            <w:tcW w:w="1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7F16FC" w14:textId="77777777"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A1A521" w14:textId="77777777"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48A5D3" w14:textId="77777777" w:rsidR="006B34AB" w:rsidRDefault="0099256D">
            <w:pPr>
              <w:pStyle w:val="Textbody"/>
              <w:spacing w:line="4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   日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0E6A63" w14:textId="77777777"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1456E4" w14:textId="77777777"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565DA4" w14:textId="77777777"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533D3C" w14:textId="77777777"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610CEC" w14:textId="77777777"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39A9AE" w14:textId="77777777"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2F39EC" w14:textId="77777777"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CDF80A" w14:textId="77777777"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B1614A" w14:textId="77777777"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EE1C91" w14:textId="77777777"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6B34AB" w14:paraId="7AB44BD9" w14:textId="77777777" w:rsidTr="00F02CAE">
        <w:tblPrEx>
          <w:tblCellMar>
            <w:top w:w="0" w:type="dxa"/>
            <w:bottom w:w="0" w:type="dxa"/>
          </w:tblCellMar>
        </w:tblPrEx>
        <w:trPr>
          <w:cantSplit/>
          <w:trHeight w:val="416"/>
          <w:jc w:val="center"/>
        </w:trPr>
        <w:tc>
          <w:tcPr>
            <w:tcW w:w="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24F2B" w14:textId="77777777" w:rsidR="006B34AB" w:rsidRDefault="006B34AB">
            <w:pPr>
              <w:widowControl/>
            </w:pPr>
          </w:p>
        </w:tc>
        <w:tc>
          <w:tcPr>
            <w:tcW w:w="1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3E9C7" w14:textId="77777777"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79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C6A3C" w14:textId="77777777" w:rsidR="006B34AB" w:rsidRDefault="0099256D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(住宅)                     (手機)</w:t>
            </w:r>
          </w:p>
        </w:tc>
      </w:tr>
      <w:tr w:rsidR="006B34AB" w14:paraId="4476F987" w14:textId="77777777" w:rsidTr="00F02CAE">
        <w:tblPrEx>
          <w:tblCellMar>
            <w:top w:w="0" w:type="dxa"/>
            <w:bottom w:w="0" w:type="dxa"/>
          </w:tblCellMar>
        </w:tblPrEx>
        <w:trPr>
          <w:cantSplit/>
          <w:trHeight w:val="337"/>
          <w:jc w:val="center"/>
        </w:trPr>
        <w:tc>
          <w:tcPr>
            <w:tcW w:w="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EABAE" w14:textId="77777777" w:rsidR="006B34AB" w:rsidRDefault="006B34AB">
            <w:pPr>
              <w:widowControl/>
            </w:pPr>
          </w:p>
        </w:tc>
        <w:tc>
          <w:tcPr>
            <w:tcW w:w="1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D2920" w14:textId="77777777"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遷入本市年月</w:t>
            </w:r>
          </w:p>
        </w:tc>
        <w:tc>
          <w:tcPr>
            <w:tcW w:w="79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F6E4A" w14:textId="77777777"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     籍     地     址</w:t>
            </w:r>
          </w:p>
        </w:tc>
      </w:tr>
      <w:tr w:rsidR="006B34AB" w14:paraId="678E4459" w14:textId="77777777" w:rsidTr="00F02CAE">
        <w:tblPrEx>
          <w:tblCellMar>
            <w:top w:w="0" w:type="dxa"/>
            <w:bottom w:w="0" w:type="dxa"/>
          </w:tblCellMar>
        </w:tblPrEx>
        <w:trPr>
          <w:cantSplit/>
          <w:trHeight w:val="443"/>
          <w:jc w:val="center"/>
        </w:trPr>
        <w:tc>
          <w:tcPr>
            <w:tcW w:w="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F986C" w14:textId="77777777" w:rsidR="006B34AB" w:rsidRDefault="006B34AB">
            <w:pPr>
              <w:widowControl/>
            </w:pPr>
          </w:p>
        </w:tc>
        <w:tc>
          <w:tcPr>
            <w:tcW w:w="1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71BAF" w14:textId="77777777" w:rsidR="006B34AB" w:rsidRDefault="0099256D">
            <w:pPr>
              <w:pStyle w:val="Textbody"/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　 　月</w:t>
            </w:r>
          </w:p>
        </w:tc>
        <w:tc>
          <w:tcPr>
            <w:tcW w:w="79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DE81C" w14:textId="77777777" w:rsidR="006B34AB" w:rsidRDefault="0099256D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　　  區　　里　  鄰　　　 路(街)　　 巷　 弄　 號　 樓之</w:t>
            </w:r>
          </w:p>
        </w:tc>
      </w:tr>
      <w:tr w:rsidR="006B34AB" w14:paraId="4FE4461A" w14:textId="77777777" w:rsidTr="00F02CAE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57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103CA" w14:textId="77777777" w:rsidR="006B34AB" w:rsidRDefault="0099256D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就讀學校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B4714" w14:textId="77777777"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校   名</w:t>
            </w:r>
          </w:p>
        </w:tc>
        <w:tc>
          <w:tcPr>
            <w:tcW w:w="71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2BD48" w14:textId="77777777" w:rsidR="006B34AB" w:rsidRDefault="006B34AB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6B34AB" w14:paraId="5A445DEF" w14:textId="77777777" w:rsidTr="00F02CAE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15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23036" w14:textId="77777777" w:rsidR="006B34AB" w:rsidRDefault="006B34AB">
            <w:pPr>
              <w:widowControl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03625" w14:textId="77777777"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科系/年級</w:t>
            </w:r>
          </w:p>
        </w:tc>
        <w:tc>
          <w:tcPr>
            <w:tcW w:w="71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A21EC" w14:textId="77777777" w:rsidR="006B34AB" w:rsidRDefault="006B34AB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6B34AB" w14:paraId="2D66E1B8" w14:textId="77777777" w:rsidTr="00B11F6D">
        <w:tblPrEx>
          <w:tblCellMar>
            <w:top w:w="0" w:type="dxa"/>
            <w:bottom w:w="0" w:type="dxa"/>
          </w:tblCellMar>
        </w:tblPrEx>
        <w:trPr>
          <w:cantSplit/>
          <w:trHeight w:val="337"/>
          <w:jc w:val="center"/>
        </w:trPr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475C4" w14:textId="77777777"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68ECE" w14:textId="77777777"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親屬稱謂</w:t>
            </w:r>
          </w:p>
        </w:tc>
        <w:tc>
          <w:tcPr>
            <w:tcW w:w="1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1744A" w14:textId="77777777"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713AC" w14:textId="77777777"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 別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A90B1" w14:textId="77777777"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存歿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D9CA8" w14:textId="77777777"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家庭狀況概述</w:t>
            </w:r>
          </w:p>
        </w:tc>
        <w:tc>
          <w:tcPr>
            <w:tcW w:w="437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6FC85F" w14:textId="77777777"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(請勿空白)</w:t>
            </w:r>
          </w:p>
        </w:tc>
      </w:tr>
      <w:tr w:rsidR="006B34AB" w14:paraId="7C869FE4" w14:textId="77777777" w:rsidTr="00B11F6D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E1766" w14:textId="77777777" w:rsidR="006B34AB" w:rsidRDefault="006B34AB">
            <w:pPr>
              <w:widowControl/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048FCD" w14:textId="77777777"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0D8CF5" w14:textId="77777777"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E5529F" w14:textId="77777777"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9F5968" w14:textId="77777777"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5B4BC" w14:textId="77777777" w:rsidR="006B34AB" w:rsidRDefault="006B34AB">
            <w:pPr>
              <w:widowControl/>
            </w:pPr>
          </w:p>
        </w:tc>
        <w:tc>
          <w:tcPr>
            <w:tcW w:w="437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6374DA" w14:textId="77777777" w:rsidR="006B34AB" w:rsidRDefault="006B34AB">
            <w:pPr>
              <w:widowControl/>
            </w:pPr>
          </w:p>
        </w:tc>
      </w:tr>
      <w:tr w:rsidR="006B34AB" w14:paraId="1C3627C0" w14:textId="77777777" w:rsidTr="00B11F6D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0DFB8" w14:textId="77777777" w:rsidR="006B34AB" w:rsidRDefault="006B34AB">
            <w:pPr>
              <w:widowControl/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837348" w14:textId="77777777"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EA580A" w14:textId="77777777"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404B07" w14:textId="77777777"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8B2BC0" w14:textId="77777777"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A4749" w14:textId="77777777" w:rsidR="006B34AB" w:rsidRDefault="006B34AB">
            <w:pPr>
              <w:widowControl/>
            </w:pPr>
          </w:p>
        </w:tc>
        <w:tc>
          <w:tcPr>
            <w:tcW w:w="437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2D6986" w14:textId="77777777" w:rsidR="006B34AB" w:rsidRDefault="006B34AB">
            <w:pPr>
              <w:widowControl/>
            </w:pPr>
          </w:p>
        </w:tc>
      </w:tr>
      <w:tr w:rsidR="006B34AB" w14:paraId="6608F0AF" w14:textId="77777777" w:rsidTr="00B11F6D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FC411" w14:textId="77777777" w:rsidR="006B34AB" w:rsidRDefault="006B34AB">
            <w:pPr>
              <w:widowControl/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31BFC7" w14:textId="77777777"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971BF1" w14:textId="77777777"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17E6E9" w14:textId="77777777"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0243F3" w14:textId="77777777"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589CF" w14:textId="77777777" w:rsidR="006B34AB" w:rsidRDefault="006B34AB">
            <w:pPr>
              <w:widowControl/>
            </w:pPr>
          </w:p>
        </w:tc>
        <w:tc>
          <w:tcPr>
            <w:tcW w:w="437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B49D73" w14:textId="77777777" w:rsidR="006B34AB" w:rsidRDefault="006B34AB">
            <w:pPr>
              <w:widowControl/>
            </w:pPr>
          </w:p>
        </w:tc>
      </w:tr>
      <w:tr w:rsidR="006B34AB" w14:paraId="1B6F2BFC" w14:textId="77777777" w:rsidTr="00B11F6D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6545B" w14:textId="77777777" w:rsidR="006B34AB" w:rsidRDefault="006B34AB">
            <w:pPr>
              <w:widowControl/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DEC4F5" w14:textId="77777777"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36B0B1" w14:textId="77777777"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253495" w14:textId="77777777"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5F2E4B" w14:textId="77777777"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FB7F5" w14:textId="77777777" w:rsidR="006B34AB" w:rsidRDefault="006B34AB">
            <w:pPr>
              <w:widowControl/>
            </w:pPr>
          </w:p>
        </w:tc>
        <w:tc>
          <w:tcPr>
            <w:tcW w:w="437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C0FB23" w14:textId="77777777" w:rsidR="006B34AB" w:rsidRDefault="006B34AB">
            <w:pPr>
              <w:widowControl/>
            </w:pPr>
          </w:p>
        </w:tc>
      </w:tr>
      <w:tr w:rsidR="006B34AB" w14:paraId="203A3F21" w14:textId="77777777" w:rsidTr="00B11F6D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713DA" w14:textId="77777777" w:rsidR="006B34AB" w:rsidRDefault="006B34AB">
            <w:pPr>
              <w:widowControl/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C1599B" w14:textId="77777777"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9746C2" w14:textId="77777777"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8243D6" w14:textId="77777777"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714DE6" w14:textId="77777777"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62C46" w14:textId="77777777" w:rsidR="006B34AB" w:rsidRDefault="006B34AB">
            <w:pPr>
              <w:widowControl/>
            </w:pPr>
          </w:p>
        </w:tc>
        <w:tc>
          <w:tcPr>
            <w:tcW w:w="437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9D4A5B" w14:textId="77777777" w:rsidR="006B34AB" w:rsidRDefault="006B34AB">
            <w:pPr>
              <w:widowControl/>
            </w:pPr>
          </w:p>
        </w:tc>
      </w:tr>
      <w:tr w:rsidR="006B34AB" w14:paraId="1AA1F032" w14:textId="77777777" w:rsidTr="00F02CAE">
        <w:tblPrEx>
          <w:tblCellMar>
            <w:top w:w="0" w:type="dxa"/>
            <w:bottom w:w="0" w:type="dxa"/>
          </w:tblCellMar>
        </w:tblPrEx>
        <w:trPr>
          <w:cantSplit/>
          <w:trHeight w:val="437"/>
          <w:jc w:val="center"/>
        </w:trPr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4A60F" w14:textId="77777777" w:rsidR="006B34AB" w:rsidRDefault="0099256D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切結</w:t>
            </w:r>
          </w:p>
        </w:tc>
        <w:tc>
          <w:tcPr>
            <w:tcW w:w="86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37BD1" w14:textId="77777777" w:rsidR="006B34AB" w:rsidRDefault="0099256D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學生本人本學期未曾領受其他政府機關或公營企業獎助學金</w:t>
            </w:r>
          </w:p>
        </w:tc>
      </w:tr>
      <w:tr w:rsidR="006B34AB" w14:paraId="7D0D3B6B" w14:textId="77777777" w:rsidTr="00F02CAE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87DE3" w14:textId="77777777" w:rsidR="006B34AB" w:rsidRDefault="0099256D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86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2517E" w14:textId="77777777" w:rsidR="006B34AB" w:rsidRDefault="0099256D">
            <w:pPr>
              <w:pStyle w:val="Textbody"/>
              <w:snapToGrid w:val="0"/>
              <w:ind w:firstLine="38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(簽名或蓋章)</w:t>
            </w:r>
          </w:p>
        </w:tc>
      </w:tr>
      <w:tr w:rsidR="006B34AB" w14:paraId="7CF30549" w14:textId="77777777" w:rsidTr="00F02CAE">
        <w:tblPrEx>
          <w:tblCellMar>
            <w:top w:w="0" w:type="dxa"/>
            <w:bottom w:w="0" w:type="dxa"/>
          </w:tblCellMar>
        </w:tblPrEx>
        <w:trPr>
          <w:cantSplit/>
          <w:trHeight w:val="423"/>
          <w:jc w:val="center"/>
        </w:trPr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D6064" w14:textId="77777777" w:rsidR="006B34AB" w:rsidRDefault="0099256D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證明文件</w:t>
            </w:r>
          </w:p>
        </w:tc>
        <w:tc>
          <w:tcPr>
            <w:tcW w:w="8664" w:type="dxa"/>
            <w:gridSpan w:val="1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7EB84" w14:textId="77777777" w:rsidR="006B34AB" w:rsidRDefault="0099256D">
            <w:pPr>
              <w:pStyle w:val="Textbody"/>
              <w:snapToGrid w:val="0"/>
              <w:ind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□戶口名簿影本 □當年度低收入或中低收入戶證明 □前一學期成績單</w:t>
            </w:r>
          </w:p>
        </w:tc>
      </w:tr>
      <w:tr w:rsidR="006B34AB" w14:paraId="10C4637A" w14:textId="77777777" w:rsidTr="00F02CAE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10057" w:type="dxa"/>
            <w:gridSpan w:val="2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EB5A9" w14:textId="77777777" w:rsidR="006B34AB" w:rsidRDefault="0099256D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以上各欄由申請人(學生)本人填寫，並提出相關證明文件。</w:t>
            </w:r>
          </w:p>
          <w:p w14:paraId="3F2BDCDA" w14:textId="77777777" w:rsidR="006B34AB" w:rsidRDefault="0099256D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以下由學校承辦人填寫並核章。</w:t>
            </w:r>
          </w:p>
        </w:tc>
      </w:tr>
      <w:tr w:rsidR="00747378" w14:paraId="4ADA862B" w14:textId="77777777" w:rsidTr="00B11F6D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1571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8EF59" w14:textId="77777777" w:rsidR="00747378" w:rsidRDefault="0074737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    別</w:t>
            </w:r>
          </w:p>
        </w:tc>
        <w:tc>
          <w:tcPr>
            <w:tcW w:w="2892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313BC" w14:textId="77777777" w:rsidR="00747378" w:rsidRDefault="0074737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5594" w:type="dxa"/>
            <w:gridSpan w:val="14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8C413" w14:textId="77777777" w:rsidR="00747378" w:rsidRDefault="0074737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高中職(含</w:t>
            </w:r>
            <w:proofErr w:type="gramStart"/>
            <w:r>
              <w:rPr>
                <w:rFonts w:ascii="標楷體" w:eastAsia="標楷體" w:hAnsi="標楷體"/>
              </w:rPr>
              <w:t>專一至專</w:t>
            </w:r>
            <w:proofErr w:type="gramEnd"/>
            <w:r>
              <w:rPr>
                <w:rFonts w:ascii="標楷體" w:eastAsia="標楷體" w:hAnsi="標楷體"/>
              </w:rPr>
              <w:t>三)</w:t>
            </w:r>
          </w:p>
          <w:p w14:paraId="2816F042" w14:textId="77777777" w:rsidR="00747378" w:rsidRDefault="00747378" w:rsidP="0074737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 w:rsidRPr="0057146A">
              <w:rPr>
                <w:rFonts w:ascii="標楷體" w:eastAsia="標楷體" w:hAnsi="標楷體"/>
              </w:rPr>
              <w:t>□高雄市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外縣市</w:t>
            </w:r>
          </w:p>
          <w:p w14:paraId="130BE846" w14:textId="77777777" w:rsidR="00747378" w:rsidRPr="00747378" w:rsidRDefault="00747378" w:rsidP="00747378">
            <w:pPr>
              <w:pStyle w:val="Textbody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47378" w14:paraId="3ECC863A" w14:textId="77777777" w:rsidTr="00B11F6D">
        <w:tblPrEx>
          <w:tblCellMar>
            <w:top w:w="0" w:type="dxa"/>
            <w:bottom w:w="0" w:type="dxa"/>
          </w:tblCellMar>
        </w:tblPrEx>
        <w:trPr>
          <w:cantSplit/>
          <w:trHeight w:val="768"/>
          <w:jc w:val="center"/>
        </w:trPr>
        <w:tc>
          <w:tcPr>
            <w:tcW w:w="1571" w:type="dxa"/>
            <w:gridSpan w:val="4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9F710" w14:textId="77777777" w:rsidR="00747378" w:rsidRDefault="00747378">
            <w:pPr>
              <w:widowControl/>
            </w:pPr>
          </w:p>
        </w:tc>
        <w:tc>
          <w:tcPr>
            <w:tcW w:w="2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7F9AD" w14:textId="77777777" w:rsidR="00747378" w:rsidRDefault="00747378">
            <w:pPr>
              <w:pStyle w:val="Textbody"/>
              <w:snapToGrid w:val="0"/>
              <w:spacing w:line="276" w:lineRule="auto"/>
              <w:ind w:left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 xml:space="preserve">□研究所  □大學院校  □專  四  □專  五  </w:t>
            </w:r>
          </w:p>
          <w:p w14:paraId="49E24C05" w14:textId="77777777" w:rsidR="00747378" w:rsidRDefault="00747378">
            <w:pPr>
              <w:pStyle w:val="Textbody"/>
              <w:snapToGrid w:val="0"/>
              <w:spacing w:line="276" w:lineRule="auto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□二  專</w:t>
            </w:r>
          </w:p>
        </w:tc>
        <w:tc>
          <w:tcPr>
            <w:tcW w:w="5594" w:type="dxa"/>
            <w:gridSpan w:val="1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B446C" w14:textId="77777777" w:rsidR="00747378" w:rsidRDefault="00747378" w:rsidP="0057146A">
            <w:pPr>
              <w:spacing w:line="0" w:lineRule="atLeast"/>
            </w:pPr>
          </w:p>
        </w:tc>
      </w:tr>
      <w:tr w:rsidR="006B34AB" w14:paraId="16FA7E0B" w14:textId="77777777" w:rsidTr="00B11F6D">
        <w:tblPrEx>
          <w:tblCellMar>
            <w:top w:w="0" w:type="dxa"/>
            <w:bottom w:w="0" w:type="dxa"/>
          </w:tblCellMar>
        </w:tblPrEx>
        <w:trPr>
          <w:cantSplit/>
          <w:trHeight w:val="742"/>
          <w:jc w:val="center"/>
        </w:trPr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6323E" w14:textId="77777777" w:rsidR="006B34AB" w:rsidRDefault="0099256D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學業成績</w:t>
            </w:r>
          </w:p>
          <w:p w14:paraId="6B023FD3" w14:textId="77777777" w:rsidR="006B34AB" w:rsidRDefault="0099256D">
            <w:pPr>
              <w:pStyle w:val="Textbody"/>
              <w:snapToGrid w:val="0"/>
              <w:ind w:left="24" w:right="24"/>
              <w:jc w:val="center"/>
            </w:pPr>
            <w:r>
              <w:rPr>
                <w:rFonts w:ascii="標楷體" w:eastAsia="標楷體" w:hAnsi="標楷體"/>
                <w:sz w:val="22"/>
              </w:rPr>
              <w:t>(學習領域)</w:t>
            </w:r>
          </w:p>
        </w:tc>
        <w:tc>
          <w:tcPr>
            <w:tcW w:w="2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7708C" w14:textId="77777777" w:rsidR="006B34AB" w:rsidRDefault="0099256D">
            <w:pPr>
              <w:pStyle w:val="Textbody"/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5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57E1B" w14:textId="77777777" w:rsidR="006B34AB" w:rsidRDefault="0099256D" w:rsidP="0057146A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由學校認定學期內功過相抵，未受警告以上懲處者</w:t>
            </w:r>
          </w:p>
          <w:p w14:paraId="2D43A415" w14:textId="77777777" w:rsidR="006B34AB" w:rsidRDefault="0099256D" w:rsidP="0057146A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符合    □ 不符合</w:t>
            </w:r>
          </w:p>
        </w:tc>
      </w:tr>
      <w:tr w:rsidR="006B34AB" w14:paraId="78F3DBDA" w14:textId="77777777" w:rsidTr="00F02CAE">
        <w:tblPrEx>
          <w:tblCellMar>
            <w:top w:w="0" w:type="dxa"/>
            <w:bottom w:w="0" w:type="dxa"/>
          </w:tblCellMar>
        </w:tblPrEx>
        <w:trPr>
          <w:cantSplit/>
          <w:trHeight w:hRule="exact" w:val="1143"/>
          <w:jc w:val="center"/>
        </w:trPr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21941" w14:textId="77777777"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學校初審意見</w:t>
            </w:r>
          </w:p>
        </w:tc>
        <w:tc>
          <w:tcPr>
            <w:tcW w:w="84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FA15E" w14:textId="77777777" w:rsidR="006B34AB" w:rsidRDefault="0099256D" w:rsidP="0057146A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審查結果：(學業成績學期平均80分以上，且功過相抵後未受警告以上處分)</w:t>
            </w:r>
          </w:p>
          <w:p w14:paraId="08EE42F5" w14:textId="77777777" w:rsidR="006B34AB" w:rsidRDefault="0099256D" w:rsidP="0057146A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□ 符合   □ 不符合</w:t>
            </w:r>
          </w:p>
          <w:p w14:paraId="378B6022" w14:textId="77777777" w:rsidR="006B34AB" w:rsidRDefault="0099256D" w:rsidP="0057146A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審查人：                     (</w:t>
            </w:r>
            <w:proofErr w:type="gramStart"/>
            <w:r>
              <w:rPr>
                <w:rFonts w:ascii="標楷體" w:eastAsia="標楷體" w:hAnsi="標楷體"/>
              </w:rPr>
              <w:t>核章處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</w:tr>
      <w:tr w:rsidR="006B34AB" w14:paraId="1099F06A" w14:textId="77777777" w:rsidTr="00F02CAE">
        <w:tblPrEx>
          <w:tblCellMar>
            <w:top w:w="0" w:type="dxa"/>
            <w:bottom w:w="0" w:type="dxa"/>
          </w:tblCellMar>
        </w:tblPrEx>
        <w:trPr>
          <w:cantSplit/>
          <w:trHeight w:hRule="exact" w:val="695"/>
          <w:jc w:val="center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642CA" w14:textId="77777777"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 辦 人</w:t>
            </w:r>
          </w:p>
        </w:tc>
        <w:tc>
          <w:tcPr>
            <w:tcW w:w="1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D1E52" w14:textId="77777777" w:rsidR="006B34AB" w:rsidRDefault="006B34AB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0E895" w14:textId="77777777" w:rsidR="006B34AB" w:rsidRPr="002F3C27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F3C27">
              <w:rPr>
                <w:rFonts w:ascii="標楷體" w:eastAsia="標楷體" w:hAnsi="標楷體"/>
                <w:color w:val="000000"/>
              </w:rPr>
              <w:t>承辦單位主管</w:t>
            </w:r>
          </w:p>
        </w:tc>
        <w:tc>
          <w:tcPr>
            <w:tcW w:w="2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79032" w14:textId="77777777" w:rsidR="006B34AB" w:rsidRDefault="006B34AB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38F81" w14:textId="77777777"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   長</w:t>
            </w:r>
          </w:p>
        </w:tc>
        <w:tc>
          <w:tcPr>
            <w:tcW w:w="2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50A53" w14:textId="77777777" w:rsidR="006B34AB" w:rsidRDefault="006B34AB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B34AB" w14:paraId="0BDB2064" w14:textId="77777777" w:rsidTr="00F02CAE">
        <w:tblPrEx>
          <w:tblCellMar>
            <w:top w:w="0" w:type="dxa"/>
            <w:bottom w:w="0" w:type="dxa"/>
          </w:tblCellMar>
        </w:tblPrEx>
        <w:trPr>
          <w:cantSplit/>
          <w:trHeight w:val="2595"/>
          <w:jc w:val="center"/>
        </w:trPr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8D950" w14:textId="77777777"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   明</w:t>
            </w:r>
          </w:p>
        </w:tc>
        <w:tc>
          <w:tcPr>
            <w:tcW w:w="892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5C4DA" w14:textId="77777777" w:rsidR="006B34AB" w:rsidRDefault="0099256D" w:rsidP="0057146A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上表各欄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申請資料填寫不完備者，概不受理。</w:t>
            </w:r>
          </w:p>
          <w:p w14:paraId="167DC387" w14:textId="77777777" w:rsidR="006B34AB" w:rsidRDefault="0099256D" w:rsidP="0057146A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2.學業成績、獎懲紀錄</w:t>
            </w:r>
            <w:r w:rsidRPr="00063B0A">
              <w:rPr>
                <w:rFonts w:ascii="標楷體" w:eastAsia="標楷體" w:hAnsi="標楷體"/>
                <w:color w:val="000000"/>
              </w:rPr>
              <w:t>由承辦人</w:t>
            </w:r>
            <w:r>
              <w:rPr>
                <w:rFonts w:ascii="標楷體" w:eastAsia="標楷體" w:hAnsi="標楷體"/>
                <w:color w:val="000000"/>
              </w:rPr>
              <w:t>填寫並核章。</w:t>
            </w:r>
          </w:p>
          <w:p w14:paraId="71C2CDE8" w14:textId="77777777" w:rsidR="006B34AB" w:rsidRDefault="0099256D" w:rsidP="0057146A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3.獎學金之發給名額，以學期總平均分數高者為優先錄取；分數相同者，以先設籍高雄市者為優。</w:t>
            </w:r>
          </w:p>
          <w:p w14:paraId="59624281" w14:textId="77777777" w:rsidR="006B34AB" w:rsidRDefault="0099256D" w:rsidP="0057146A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4.遷入本市年月，請申請人檢送戶口名簿影本</w:t>
            </w:r>
            <w:r w:rsidR="0027777C">
              <w:rPr>
                <w:rFonts w:ascii="標楷體" w:eastAsia="標楷體" w:hAnsi="標楷體" w:hint="eastAsia"/>
                <w:color w:val="000000"/>
              </w:rPr>
              <w:t>或戶籍謄本</w:t>
            </w:r>
            <w:r>
              <w:rPr>
                <w:rFonts w:ascii="標楷體" w:eastAsia="標楷體" w:hAnsi="標楷體"/>
                <w:color w:val="000000"/>
              </w:rPr>
              <w:t>(載有遷入年月者)為證。</w:t>
            </w:r>
          </w:p>
          <w:p w14:paraId="299E2735" w14:textId="77777777" w:rsidR="006B34AB" w:rsidRDefault="0099256D" w:rsidP="0057146A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5.</w:t>
            </w:r>
            <w:r w:rsidR="0057146A">
              <w:rPr>
                <w:rFonts w:ascii="標楷體" w:eastAsia="標楷體" w:hAnsi="標楷體"/>
              </w:rPr>
              <w:t xml:space="preserve"> 學校初審意見由</w:t>
            </w:r>
            <w:r w:rsidR="0057146A" w:rsidRPr="00063B0A">
              <w:rPr>
                <w:rFonts w:ascii="標楷體" w:eastAsia="標楷體" w:hAnsi="標楷體"/>
                <w:color w:val="000000"/>
              </w:rPr>
              <w:t>肄</w:t>
            </w:r>
            <w:r w:rsidR="0057146A">
              <w:rPr>
                <w:rFonts w:ascii="標楷體" w:eastAsia="標楷體" w:hAnsi="標楷體"/>
              </w:rPr>
              <w:t>業學校填寫，並請逐一核章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與</w:t>
            </w:r>
            <w:r w:rsidR="0057146A" w:rsidRPr="00A16B48">
              <w:rPr>
                <w:rFonts w:ascii="標楷體" w:eastAsia="標楷體" w:hAnsi="標楷體"/>
                <w:color w:val="000000"/>
              </w:rPr>
              <w:t>彙整相關資料後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，</w:t>
            </w:r>
            <w:r w:rsidR="0057146A" w:rsidRPr="00A16B48">
              <w:rPr>
                <w:rFonts w:ascii="標楷體" w:eastAsia="標楷體" w:hAnsi="標楷體" w:hint="eastAsia"/>
                <w:b/>
                <w:color w:val="000000"/>
                <w:u w:val="single"/>
              </w:rPr>
              <w:t>依序掃描成PDF電子檔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，再寄送至</w:t>
            </w:r>
            <w:r w:rsidR="0057146A" w:rsidRPr="00A16B48">
              <w:rPr>
                <w:rFonts w:ascii="標楷體" w:eastAsia="標楷體" w:hAnsi="標楷體"/>
                <w:color w:val="000000"/>
              </w:rPr>
              <w:t>本局委託承辦學校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的電子郵件信箱中(</w:t>
            </w:r>
            <w:hyperlink r:id="rId6" w:history="1">
              <w:r w:rsidR="00E17F15">
                <w:rPr>
                  <w:rStyle w:val="a8"/>
                  <w:rFonts w:ascii="Arial" w:hAnsi="Arial" w:cs="Arial"/>
                  <w:spacing w:val="3"/>
                  <w:sz w:val="21"/>
                  <w:szCs w:val="21"/>
                  <w:shd w:val="clear" w:color="auto" w:fill="FFFFFF"/>
                </w:rPr>
                <w:t>canhelpstudent@gmail.com</w:t>
              </w:r>
            </w:hyperlink>
            <w:r w:rsidR="0057146A" w:rsidRPr="00A16B48">
              <w:rPr>
                <w:rFonts w:ascii="標楷體" w:eastAsia="標楷體" w:hAnsi="標楷體" w:hint="eastAsia"/>
                <w:color w:val="000000"/>
              </w:rPr>
              <w:t>)；</w:t>
            </w:r>
            <w:r w:rsidR="0057146A" w:rsidRPr="00A16B48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紙本自行留存，無須寄送承辦學校</w:t>
            </w:r>
            <w:r w:rsidR="0057146A" w:rsidRPr="00A16B48">
              <w:rPr>
                <w:rFonts w:ascii="標楷體" w:eastAsia="標楷體" w:hAnsi="標楷體"/>
                <w:color w:val="000000"/>
              </w:rPr>
              <w:t>。</w:t>
            </w:r>
          </w:p>
          <w:p w14:paraId="3352D5A6" w14:textId="77777777" w:rsidR="006B34AB" w:rsidRDefault="0099256D" w:rsidP="0057146A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6.申請對象以日校普通班學生為主，不含進修部</w:t>
            </w:r>
            <w:r w:rsidR="00CC1594">
              <w:rPr>
                <w:rFonts w:ascii="標楷體" w:eastAsia="標楷體" w:hAnsi="標楷體" w:hint="eastAsia"/>
                <w:color w:val="000000"/>
              </w:rPr>
              <w:t>(進修學分班)</w:t>
            </w:r>
            <w:r>
              <w:rPr>
                <w:rFonts w:ascii="標楷體" w:eastAsia="標楷體" w:hAnsi="標楷體"/>
                <w:color w:val="000000"/>
              </w:rPr>
              <w:t>與特殊學校學生。</w:t>
            </w:r>
          </w:p>
        </w:tc>
      </w:tr>
    </w:tbl>
    <w:p w14:paraId="7076630F" w14:textId="77777777" w:rsidR="006B34AB" w:rsidRDefault="006B34AB">
      <w:pPr>
        <w:pStyle w:val="Textbody"/>
        <w:rPr>
          <w:rFonts w:ascii="標楷體" w:eastAsia="標楷體" w:hAnsi="標楷體"/>
          <w:sz w:val="2"/>
          <w:szCs w:val="2"/>
        </w:rPr>
      </w:pPr>
    </w:p>
    <w:sectPr w:rsidR="006B34AB">
      <w:pgSz w:w="11906" w:h="16838"/>
      <w:pgMar w:top="567" w:right="851" w:bottom="53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816AF" w14:textId="77777777" w:rsidR="00453238" w:rsidRDefault="00453238">
      <w:r>
        <w:separator/>
      </w:r>
    </w:p>
  </w:endnote>
  <w:endnote w:type="continuationSeparator" w:id="0">
    <w:p w14:paraId="28C4191B" w14:textId="77777777" w:rsidR="00453238" w:rsidRDefault="0045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68579" w14:textId="77777777" w:rsidR="00453238" w:rsidRDefault="00453238">
      <w:r>
        <w:rPr>
          <w:color w:val="000000"/>
        </w:rPr>
        <w:separator/>
      </w:r>
    </w:p>
  </w:footnote>
  <w:footnote w:type="continuationSeparator" w:id="0">
    <w:p w14:paraId="0162D753" w14:textId="77777777" w:rsidR="00453238" w:rsidRDefault="00453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AB"/>
    <w:rsid w:val="00063B0A"/>
    <w:rsid w:val="001633FC"/>
    <w:rsid w:val="002238EC"/>
    <w:rsid w:val="0027777C"/>
    <w:rsid w:val="002F3C27"/>
    <w:rsid w:val="00453238"/>
    <w:rsid w:val="00513314"/>
    <w:rsid w:val="0057146A"/>
    <w:rsid w:val="005D58EA"/>
    <w:rsid w:val="005E74EC"/>
    <w:rsid w:val="006B34AB"/>
    <w:rsid w:val="00747378"/>
    <w:rsid w:val="00790614"/>
    <w:rsid w:val="008A3D1C"/>
    <w:rsid w:val="0099256D"/>
    <w:rsid w:val="00A16B48"/>
    <w:rsid w:val="00B11F6D"/>
    <w:rsid w:val="00BC5BE3"/>
    <w:rsid w:val="00CB3FB9"/>
    <w:rsid w:val="00CC1594"/>
    <w:rsid w:val="00E17F15"/>
    <w:rsid w:val="00E7525C"/>
    <w:rsid w:val="00F02CAE"/>
    <w:rsid w:val="00F303F4"/>
    <w:rsid w:val="00FA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3158C"/>
  <w15:chartTrackingRefBased/>
  <w15:docId w15:val="{BB4A6479-FFE3-41B9-B48F-2C44747A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autoSpaceDN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</w:style>
  <w:style w:type="paragraph" w:customStyle="1" w:styleId="Textbody">
    <w:name w:val="Text body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4">
    <w:name w:val="header"/>
    <w:basedOn w:val="Textbody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uiPriority w:val="99"/>
    <w:rPr>
      <w:kern w:val="3"/>
    </w:rPr>
  </w:style>
  <w:style w:type="character" w:customStyle="1" w:styleId="a7">
    <w:name w:val="頁尾 字元"/>
    <w:rPr>
      <w:kern w:val="3"/>
    </w:rPr>
  </w:style>
  <w:style w:type="character" w:styleId="a8">
    <w:name w:val="Hyperlink"/>
    <w:uiPriority w:val="99"/>
    <w:unhideWhenUsed/>
    <w:rsid w:val="005714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nhelpstudent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Links>
    <vt:vector size="6" baseType="variant">
      <vt:variant>
        <vt:i4>65585</vt:i4>
      </vt:variant>
      <vt:variant>
        <vt:i4>0</vt:i4>
      </vt:variant>
      <vt:variant>
        <vt:i4>0</vt:i4>
      </vt:variant>
      <vt:variant>
        <vt:i4>5</vt:i4>
      </vt:variant>
      <vt:variant>
        <vt:lpwstr>mailto:canhelpstudent@gmail.com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高雄市中等以上學校清寒優秀學生獎學金申請書  申請日期    年  月</dc:title>
  <dc:subject/>
  <dc:creator>Aquarius</dc:creator>
  <cp:keywords/>
  <cp:lastModifiedBy>行政05</cp:lastModifiedBy>
  <cp:revision>2</cp:revision>
  <cp:lastPrinted>2019-09-09T09:26:00Z</cp:lastPrinted>
  <dcterms:created xsi:type="dcterms:W3CDTF">2021-02-22T05:53:00Z</dcterms:created>
  <dcterms:modified xsi:type="dcterms:W3CDTF">2021-02-22T05:53:00Z</dcterms:modified>
</cp:coreProperties>
</file>